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18FF" w14:textId="77777777" w:rsidR="003776F5" w:rsidRDefault="00682C65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p w14:paraId="274EBC6A" w14:textId="77777777" w:rsidR="003776F5" w:rsidRDefault="00682C65">
      <w:pPr>
        <w:spacing w:line="500" w:lineRule="exact"/>
        <w:ind w:firstLineChars="300" w:firstLine="1320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杭锦后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旗</w:t>
      </w:r>
      <w:r>
        <w:rPr>
          <w:rFonts w:ascii="Times New Roman" w:eastAsia="方正小标宋简体" w:hAnsi="Times New Roman" w:cs="Times New Roman"/>
          <w:sz w:val="44"/>
          <w:szCs w:val="44"/>
        </w:rPr>
        <w:t>纪委</w:t>
      </w:r>
      <w:r>
        <w:rPr>
          <w:rFonts w:ascii="Times New Roman" w:eastAsia="方正小标宋简体" w:hAnsi="Times New Roman" w:cs="Times New Roman"/>
          <w:sz w:val="44"/>
          <w:szCs w:val="44"/>
        </w:rPr>
        <w:t>监委</w:t>
      </w:r>
      <w:r>
        <w:rPr>
          <w:rFonts w:ascii="Times New Roman" w:eastAsia="方正小标宋简体" w:hAnsi="Times New Roman" w:cs="Times New Roman"/>
          <w:sz w:val="44"/>
          <w:szCs w:val="44"/>
        </w:rPr>
        <w:t>公开选调</w:t>
      </w:r>
      <w:r>
        <w:rPr>
          <w:rFonts w:ascii="Times New Roman" w:eastAsia="方正小标宋简体" w:hAnsi="Times New Roman" w:cs="Times New Roman"/>
          <w:sz w:val="44"/>
          <w:szCs w:val="44"/>
        </w:rPr>
        <w:t>派驻</w:t>
      </w:r>
    </w:p>
    <w:p w14:paraId="129EF6D1" w14:textId="77777777" w:rsidR="003776F5" w:rsidRDefault="00682C65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机构</w:t>
      </w:r>
      <w:r>
        <w:rPr>
          <w:rFonts w:ascii="Times New Roman" w:eastAsia="方正小标宋简体" w:hAnsi="Times New Roman" w:cs="Times New Roman"/>
          <w:sz w:val="44"/>
          <w:szCs w:val="44"/>
        </w:rPr>
        <w:t>工作人员报名登记表</w:t>
      </w:r>
    </w:p>
    <w:p w14:paraId="776F6E43" w14:textId="77777777" w:rsidR="003776F5" w:rsidRDefault="003776F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315"/>
        <w:gridCol w:w="1225"/>
        <w:gridCol w:w="1140"/>
        <w:gridCol w:w="1406"/>
        <w:gridCol w:w="6"/>
        <w:gridCol w:w="1363"/>
        <w:gridCol w:w="10"/>
        <w:gridCol w:w="1235"/>
        <w:gridCol w:w="1770"/>
      </w:tblGrid>
      <w:tr w:rsidR="003776F5" w14:paraId="046E13F0" w14:textId="77777777">
        <w:trPr>
          <w:cantSplit/>
          <w:trHeight w:val="550"/>
        </w:trPr>
        <w:tc>
          <w:tcPr>
            <w:tcW w:w="11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60557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7B679DF6" w14:textId="77777777" w:rsidR="003776F5" w:rsidRDefault="00682C6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5123F1E2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  <w:vAlign w:val="center"/>
          </w:tcPr>
          <w:p w14:paraId="6B034D55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78BA94BC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  <w:p w14:paraId="28E8EF01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）岁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  <w:vAlign w:val="center"/>
          </w:tcPr>
          <w:p w14:paraId="0B25B2D6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4A7B6E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相片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</w:p>
        </w:tc>
      </w:tr>
      <w:tr w:rsidR="003776F5" w14:paraId="42DB14A9" w14:textId="77777777">
        <w:trPr>
          <w:cantSplit/>
          <w:trHeight w:val="700"/>
        </w:trPr>
        <w:tc>
          <w:tcPr>
            <w:tcW w:w="1157" w:type="dxa"/>
            <w:gridSpan w:val="2"/>
            <w:tcBorders>
              <w:left w:val="single" w:sz="12" w:space="0" w:color="auto"/>
            </w:tcBorders>
            <w:vAlign w:val="center"/>
          </w:tcPr>
          <w:p w14:paraId="0DFFA406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民族</w:t>
            </w:r>
          </w:p>
        </w:tc>
        <w:tc>
          <w:tcPr>
            <w:tcW w:w="1225" w:type="dxa"/>
            <w:vAlign w:val="center"/>
          </w:tcPr>
          <w:p w14:paraId="234438BF" w14:textId="77777777" w:rsidR="003776F5" w:rsidRDefault="00682C6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</w:p>
        </w:tc>
        <w:tc>
          <w:tcPr>
            <w:tcW w:w="1140" w:type="dxa"/>
            <w:vAlign w:val="center"/>
          </w:tcPr>
          <w:p w14:paraId="0B41C491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籍贯</w:t>
            </w:r>
          </w:p>
        </w:tc>
        <w:tc>
          <w:tcPr>
            <w:tcW w:w="1412" w:type="dxa"/>
            <w:gridSpan w:val="2"/>
            <w:vAlign w:val="center"/>
          </w:tcPr>
          <w:p w14:paraId="751EA598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33C3BDE4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出生地</w:t>
            </w:r>
          </w:p>
        </w:tc>
        <w:tc>
          <w:tcPr>
            <w:tcW w:w="1245" w:type="dxa"/>
            <w:gridSpan w:val="2"/>
            <w:vAlign w:val="center"/>
          </w:tcPr>
          <w:p w14:paraId="7758AF76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0" w:type="dxa"/>
            <w:vMerge/>
            <w:tcBorders>
              <w:right w:val="single" w:sz="12" w:space="0" w:color="auto"/>
            </w:tcBorders>
            <w:vAlign w:val="center"/>
          </w:tcPr>
          <w:p w14:paraId="205047B1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2F50C70A" w14:textId="77777777">
        <w:trPr>
          <w:cantSplit/>
          <w:trHeight w:val="700"/>
        </w:trPr>
        <w:tc>
          <w:tcPr>
            <w:tcW w:w="1157" w:type="dxa"/>
            <w:gridSpan w:val="2"/>
            <w:tcBorders>
              <w:left w:val="single" w:sz="12" w:space="0" w:color="auto"/>
            </w:tcBorders>
            <w:vAlign w:val="center"/>
          </w:tcPr>
          <w:p w14:paraId="69B47C8C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入党</w:t>
            </w:r>
          </w:p>
          <w:p w14:paraId="4C1AE8F1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时间</w:t>
            </w:r>
          </w:p>
        </w:tc>
        <w:tc>
          <w:tcPr>
            <w:tcW w:w="1225" w:type="dxa"/>
            <w:vAlign w:val="center"/>
          </w:tcPr>
          <w:p w14:paraId="3F673679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75A1A063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参加工作时间</w:t>
            </w:r>
          </w:p>
        </w:tc>
        <w:tc>
          <w:tcPr>
            <w:tcW w:w="1412" w:type="dxa"/>
            <w:gridSpan w:val="2"/>
            <w:vAlign w:val="center"/>
          </w:tcPr>
          <w:p w14:paraId="5492ED66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23AA5093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健康状况</w:t>
            </w:r>
          </w:p>
        </w:tc>
        <w:tc>
          <w:tcPr>
            <w:tcW w:w="1245" w:type="dxa"/>
            <w:gridSpan w:val="2"/>
            <w:vAlign w:val="center"/>
          </w:tcPr>
          <w:p w14:paraId="57E1EE2B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770" w:type="dxa"/>
            <w:vMerge/>
            <w:tcBorders>
              <w:right w:val="single" w:sz="12" w:space="0" w:color="auto"/>
            </w:tcBorders>
            <w:vAlign w:val="center"/>
          </w:tcPr>
          <w:p w14:paraId="117ACE80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506867A5" w14:textId="77777777">
        <w:trPr>
          <w:cantSplit/>
          <w:trHeight w:val="700"/>
        </w:trPr>
        <w:tc>
          <w:tcPr>
            <w:tcW w:w="1157" w:type="dxa"/>
            <w:gridSpan w:val="2"/>
            <w:tcBorders>
              <w:left w:val="single" w:sz="12" w:space="0" w:color="auto"/>
            </w:tcBorders>
            <w:vAlign w:val="center"/>
          </w:tcPr>
          <w:p w14:paraId="48F0897F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专业技术职称</w:t>
            </w:r>
          </w:p>
        </w:tc>
        <w:tc>
          <w:tcPr>
            <w:tcW w:w="3777" w:type="dxa"/>
            <w:gridSpan w:val="4"/>
            <w:vAlign w:val="center"/>
          </w:tcPr>
          <w:p w14:paraId="4ED7B630" w14:textId="77777777" w:rsidR="003776F5" w:rsidRDefault="003776F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44751C3D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熟悉专业及</w:t>
            </w:r>
            <w:r>
              <w:rPr>
                <w:rFonts w:ascii="Times New Roman" w:eastAsia="仿宋_GB2312" w:hAnsi="Times New Roman" w:cs="Times New Roman"/>
                <w:sz w:val="28"/>
              </w:rPr>
              <w:t>特长</w:t>
            </w:r>
          </w:p>
        </w:tc>
        <w:tc>
          <w:tcPr>
            <w:tcW w:w="3015" w:type="dxa"/>
            <w:gridSpan w:val="3"/>
            <w:tcBorders>
              <w:right w:val="single" w:sz="12" w:space="0" w:color="auto"/>
            </w:tcBorders>
            <w:vAlign w:val="center"/>
          </w:tcPr>
          <w:p w14:paraId="5BC930F7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56BDA99F" w14:textId="77777777">
        <w:trPr>
          <w:cantSplit/>
          <w:trHeight w:val="90"/>
        </w:trPr>
        <w:tc>
          <w:tcPr>
            <w:tcW w:w="11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5CFEB4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学历</w:t>
            </w:r>
          </w:p>
          <w:p w14:paraId="1AA43076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学位</w:t>
            </w:r>
          </w:p>
        </w:tc>
        <w:tc>
          <w:tcPr>
            <w:tcW w:w="1225" w:type="dxa"/>
            <w:vAlign w:val="center"/>
          </w:tcPr>
          <w:p w14:paraId="27E3D604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全日制</w:t>
            </w:r>
          </w:p>
        </w:tc>
        <w:tc>
          <w:tcPr>
            <w:tcW w:w="2552" w:type="dxa"/>
            <w:gridSpan w:val="3"/>
            <w:vAlign w:val="center"/>
          </w:tcPr>
          <w:p w14:paraId="6A96254D" w14:textId="77777777" w:rsidR="003776F5" w:rsidRDefault="003776F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1D21F09D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毕业院校系及专业</w:t>
            </w:r>
          </w:p>
        </w:tc>
        <w:tc>
          <w:tcPr>
            <w:tcW w:w="3015" w:type="dxa"/>
            <w:gridSpan w:val="3"/>
            <w:tcBorders>
              <w:right w:val="single" w:sz="12" w:space="0" w:color="auto"/>
            </w:tcBorders>
            <w:vAlign w:val="center"/>
          </w:tcPr>
          <w:p w14:paraId="3A187141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46D2223B" w14:textId="77777777">
        <w:trPr>
          <w:cantSplit/>
          <w:trHeight w:val="700"/>
        </w:trPr>
        <w:tc>
          <w:tcPr>
            <w:tcW w:w="11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211EE4" w14:textId="77777777" w:rsidR="003776F5" w:rsidRDefault="003776F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25" w:type="dxa"/>
            <w:vAlign w:val="center"/>
          </w:tcPr>
          <w:p w14:paraId="22AADA69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8"/>
              </w:rPr>
              <w:t>在职教育</w:t>
            </w:r>
          </w:p>
        </w:tc>
        <w:tc>
          <w:tcPr>
            <w:tcW w:w="2552" w:type="dxa"/>
            <w:gridSpan w:val="3"/>
            <w:vAlign w:val="center"/>
          </w:tcPr>
          <w:p w14:paraId="0F89AFDC" w14:textId="77777777" w:rsidR="003776F5" w:rsidRDefault="003776F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302C49DD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毕业院校系及专业</w:t>
            </w:r>
          </w:p>
        </w:tc>
        <w:tc>
          <w:tcPr>
            <w:tcW w:w="3015" w:type="dxa"/>
            <w:gridSpan w:val="3"/>
            <w:tcBorders>
              <w:right w:val="single" w:sz="12" w:space="0" w:color="auto"/>
            </w:tcBorders>
            <w:vAlign w:val="center"/>
          </w:tcPr>
          <w:p w14:paraId="2E1A6CF1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08969E20" w14:textId="77777777">
        <w:trPr>
          <w:cantSplit/>
          <w:trHeight w:val="540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0678129F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pacing w:val="-9"/>
                <w:sz w:val="28"/>
              </w:rPr>
              <w:t>现工作单位及职务</w:t>
            </w:r>
          </w:p>
        </w:tc>
        <w:tc>
          <w:tcPr>
            <w:tcW w:w="6930" w:type="dxa"/>
            <w:gridSpan w:val="7"/>
            <w:tcBorders>
              <w:right w:val="single" w:sz="12" w:space="0" w:color="auto"/>
            </w:tcBorders>
            <w:vAlign w:val="center"/>
          </w:tcPr>
          <w:p w14:paraId="476F016D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0243E69E" w14:textId="77777777">
        <w:trPr>
          <w:cantSplit/>
          <w:trHeight w:val="543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153CD7D7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联系电话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vAlign w:val="center"/>
          </w:tcPr>
          <w:p w14:paraId="5A311F02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79" w:type="dxa"/>
            <w:gridSpan w:val="3"/>
            <w:tcBorders>
              <w:right w:val="single" w:sz="4" w:space="0" w:color="auto"/>
            </w:tcBorders>
            <w:vAlign w:val="center"/>
          </w:tcPr>
          <w:p w14:paraId="297F69A4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家庭地址</w:t>
            </w:r>
          </w:p>
        </w:tc>
        <w:tc>
          <w:tcPr>
            <w:tcW w:w="3005" w:type="dxa"/>
            <w:gridSpan w:val="2"/>
            <w:tcBorders>
              <w:right w:val="single" w:sz="12" w:space="0" w:color="auto"/>
            </w:tcBorders>
            <w:vAlign w:val="center"/>
          </w:tcPr>
          <w:p w14:paraId="18049139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5AA69BCB" w14:textId="77777777">
        <w:trPr>
          <w:cantSplit/>
          <w:trHeight w:val="770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01F2E3A4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人员</w:t>
            </w:r>
            <w:r>
              <w:rPr>
                <w:rFonts w:ascii="Times New Roman" w:eastAsia="仿宋_GB2312" w:hAnsi="Times New Roman" w:cs="Times New Roman"/>
                <w:sz w:val="28"/>
              </w:rPr>
              <w:t>性质</w:t>
            </w:r>
          </w:p>
          <w:p w14:paraId="5E13AC72" w14:textId="77777777" w:rsidR="003776F5" w:rsidRDefault="00682C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（参</w:t>
            </w:r>
            <w:r>
              <w:rPr>
                <w:rFonts w:ascii="Times New Roman" w:eastAsia="仿宋_GB2312" w:hAnsi="Times New Roman" w:cs="Times New Roman"/>
                <w:sz w:val="28"/>
              </w:rPr>
              <w:t>公、事业单位）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33CB8626" w14:textId="77777777" w:rsidR="003776F5" w:rsidRDefault="003776F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73" w:type="dxa"/>
            <w:gridSpan w:val="2"/>
            <w:tcBorders>
              <w:right w:val="single" w:sz="4" w:space="0" w:color="auto"/>
            </w:tcBorders>
            <w:vAlign w:val="center"/>
          </w:tcPr>
          <w:p w14:paraId="21E631DA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报名岗位</w:t>
            </w:r>
          </w:p>
        </w:tc>
        <w:tc>
          <w:tcPr>
            <w:tcW w:w="3005" w:type="dxa"/>
            <w:gridSpan w:val="2"/>
            <w:tcBorders>
              <w:right w:val="single" w:sz="12" w:space="0" w:color="auto"/>
            </w:tcBorders>
            <w:vAlign w:val="center"/>
          </w:tcPr>
          <w:p w14:paraId="17134E11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4518D721" w14:textId="77777777">
        <w:trPr>
          <w:cantSplit/>
          <w:trHeight w:val="3745"/>
        </w:trPr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B3AEBC" w14:textId="77777777" w:rsidR="003776F5" w:rsidRDefault="003776F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C434308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个</w:t>
            </w:r>
          </w:p>
          <w:p w14:paraId="7B6F507C" w14:textId="77777777" w:rsidR="003776F5" w:rsidRDefault="003776F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86FA94B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人</w:t>
            </w:r>
          </w:p>
          <w:p w14:paraId="6EBE9303" w14:textId="77777777" w:rsidR="003776F5" w:rsidRDefault="003776F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01AC22B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简</w:t>
            </w:r>
          </w:p>
          <w:p w14:paraId="3D97AAA3" w14:textId="77777777" w:rsidR="003776F5" w:rsidRDefault="003776F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E79FFD6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历</w:t>
            </w:r>
          </w:p>
          <w:p w14:paraId="29589FAB" w14:textId="77777777" w:rsidR="003776F5" w:rsidRDefault="003776F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47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47F21E64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E84AFCE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35944A2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2AAC9AE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D07CEFB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F9C6AEB" w14:textId="77777777" w:rsidR="003776F5" w:rsidRDefault="003776F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0EBEB455" w14:textId="77777777" w:rsidR="003776F5" w:rsidRDefault="00682C65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</w:t>
            </w:r>
          </w:p>
        </w:tc>
      </w:tr>
    </w:tbl>
    <w:p w14:paraId="6501D3F2" w14:textId="77777777" w:rsidR="003776F5" w:rsidRDefault="003776F5">
      <w:pPr>
        <w:spacing w:line="400" w:lineRule="exact"/>
        <w:jc w:val="center"/>
        <w:rPr>
          <w:rFonts w:ascii="Times New Roman" w:hAnsi="Times New Roman" w:cs="Times New Roman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89"/>
        <w:gridCol w:w="1260"/>
        <w:gridCol w:w="1477"/>
        <w:gridCol w:w="5159"/>
      </w:tblGrid>
      <w:tr w:rsidR="003776F5" w14:paraId="3C8F25DA" w14:textId="77777777">
        <w:trPr>
          <w:cantSplit/>
          <w:trHeight w:val="2642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22CC548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奖</w:t>
            </w:r>
          </w:p>
          <w:p w14:paraId="5A9910E1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</w:rPr>
              <w:t>惩</w:t>
            </w:r>
            <w:proofErr w:type="gramEnd"/>
          </w:p>
          <w:p w14:paraId="3D296AA5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情</w:t>
            </w:r>
          </w:p>
          <w:p w14:paraId="78ED0CC9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</w:rPr>
              <w:t>况</w:t>
            </w:r>
            <w:proofErr w:type="gramEnd"/>
          </w:p>
        </w:tc>
        <w:tc>
          <w:tcPr>
            <w:tcW w:w="878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107AD9" w14:textId="77777777" w:rsidR="003776F5" w:rsidRDefault="003776F5">
            <w:pPr>
              <w:spacing w:line="1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4845AC2D" w14:textId="77777777" w:rsidR="003776F5" w:rsidRDefault="003776F5">
            <w:pPr>
              <w:spacing w:line="1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3EB0FEB" w14:textId="77777777" w:rsidR="003776F5" w:rsidRDefault="003776F5">
            <w:pPr>
              <w:spacing w:line="1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BCE6E7B" w14:textId="77777777" w:rsidR="003776F5" w:rsidRDefault="003776F5">
            <w:pPr>
              <w:spacing w:line="1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197142CC" w14:textId="77777777" w:rsidR="003776F5" w:rsidRDefault="003776F5">
            <w:pPr>
              <w:spacing w:line="1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291C44FB" w14:textId="77777777" w:rsidR="003776F5" w:rsidRDefault="003776F5">
            <w:pPr>
              <w:spacing w:line="1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63BEACCF" w14:textId="77777777">
        <w:trPr>
          <w:cantSplit/>
          <w:trHeight w:val="791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vAlign w:val="center"/>
          </w:tcPr>
          <w:p w14:paraId="5AABFFC6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家</w:t>
            </w:r>
          </w:p>
          <w:p w14:paraId="13803822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庭</w:t>
            </w:r>
          </w:p>
          <w:p w14:paraId="38F624BA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主</w:t>
            </w:r>
          </w:p>
          <w:p w14:paraId="55EBCC22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要</w:t>
            </w:r>
          </w:p>
          <w:p w14:paraId="52032904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成</w:t>
            </w:r>
          </w:p>
          <w:p w14:paraId="5E49512C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员</w:t>
            </w:r>
          </w:p>
          <w:p w14:paraId="3DBBF334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及</w:t>
            </w:r>
          </w:p>
          <w:p w14:paraId="6E6DF325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重</w:t>
            </w:r>
          </w:p>
          <w:p w14:paraId="0B15C9CE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要</w:t>
            </w:r>
          </w:p>
          <w:p w14:paraId="5DEBA4F2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社</w:t>
            </w:r>
          </w:p>
          <w:p w14:paraId="3423D233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会</w:t>
            </w:r>
          </w:p>
          <w:p w14:paraId="5D43B2C9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关</w:t>
            </w:r>
          </w:p>
          <w:p w14:paraId="092EB512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系</w:t>
            </w:r>
          </w:p>
        </w:tc>
        <w:tc>
          <w:tcPr>
            <w:tcW w:w="889" w:type="dxa"/>
            <w:vAlign w:val="center"/>
          </w:tcPr>
          <w:p w14:paraId="5FE5242A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称谓</w:t>
            </w:r>
          </w:p>
        </w:tc>
        <w:tc>
          <w:tcPr>
            <w:tcW w:w="1260" w:type="dxa"/>
            <w:vAlign w:val="center"/>
          </w:tcPr>
          <w:p w14:paraId="74A95B09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1477" w:type="dxa"/>
            <w:vAlign w:val="center"/>
          </w:tcPr>
          <w:p w14:paraId="20166B2C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政治面貌</w:t>
            </w:r>
          </w:p>
        </w:tc>
        <w:tc>
          <w:tcPr>
            <w:tcW w:w="5159" w:type="dxa"/>
            <w:tcBorders>
              <w:right w:val="single" w:sz="12" w:space="0" w:color="auto"/>
            </w:tcBorders>
            <w:vAlign w:val="center"/>
          </w:tcPr>
          <w:p w14:paraId="171A370D" w14:textId="77777777" w:rsidR="003776F5" w:rsidRDefault="00682C6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工作单位及职务</w:t>
            </w:r>
          </w:p>
        </w:tc>
      </w:tr>
      <w:tr w:rsidR="003776F5" w14:paraId="23C2D7EE" w14:textId="77777777">
        <w:trPr>
          <w:cantSplit/>
          <w:trHeight w:val="791"/>
          <w:jc w:val="center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24F87F28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9" w:type="dxa"/>
          </w:tcPr>
          <w:p w14:paraId="6C32E1F8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14:paraId="7713C906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77" w:type="dxa"/>
          </w:tcPr>
          <w:p w14:paraId="4D13D49A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5159" w:type="dxa"/>
            <w:tcBorders>
              <w:right w:val="single" w:sz="12" w:space="0" w:color="auto"/>
            </w:tcBorders>
          </w:tcPr>
          <w:p w14:paraId="0CD007AB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496FBFBD" w14:textId="77777777">
        <w:trPr>
          <w:cantSplit/>
          <w:trHeight w:val="791"/>
          <w:jc w:val="center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04E290C5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9" w:type="dxa"/>
          </w:tcPr>
          <w:p w14:paraId="02D877BD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14:paraId="45763A8B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77" w:type="dxa"/>
          </w:tcPr>
          <w:p w14:paraId="63B0B8C5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5159" w:type="dxa"/>
            <w:tcBorders>
              <w:right w:val="single" w:sz="12" w:space="0" w:color="auto"/>
            </w:tcBorders>
          </w:tcPr>
          <w:p w14:paraId="0DAD38FB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71880052" w14:textId="77777777">
        <w:trPr>
          <w:cantSplit/>
          <w:trHeight w:val="791"/>
          <w:jc w:val="center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5F1B853C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9" w:type="dxa"/>
          </w:tcPr>
          <w:p w14:paraId="3DD324E4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14:paraId="683B0D5A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77" w:type="dxa"/>
          </w:tcPr>
          <w:p w14:paraId="3C7C1D52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5159" w:type="dxa"/>
            <w:tcBorders>
              <w:right w:val="single" w:sz="12" w:space="0" w:color="auto"/>
            </w:tcBorders>
          </w:tcPr>
          <w:p w14:paraId="007DB4A6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2253DB5D" w14:textId="77777777">
        <w:trPr>
          <w:cantSplit/>
          <w:trHeight w:val="791"/>
          <w:jc w:val="center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09813697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9" w:type="dxa"/>
          </w:tcPr>
          <w:p w14:paraId="3D17F3FB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14:paraId="5AF7B5B4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77" w:type="dxa"/>
          </w:tcPr>
          <w:p w14:paraId="6C02AC34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5159" w:type="dxa"/>
            <w:tcBorders>
              <w:right w:val="single" w:sz="12" w:space="0" w:color="auto"/>
            </w:tcBorders>
          </w:tcPr>
          <w:p w14:paraId="3D9543B9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20879C26" w14:textId="77777777">
        <w:trPr>
          <w:cantSplit/>
          <w:trHeight w:val="791"/>
          <w:jc w:val="center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06133962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9" w:type="dxa"/>
          </w:tcPr>
          <w:p w14:paraId="2A8D19BA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14:paraId="0220C619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77" w:type="dxa"/>
          </w:tcPr>
          <w:p w14:paraId="3E5C522C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5159" w:type="dxa"/>
            <w:tcBorders>
              <w:right w:val="single" w:sz="12" w:space="0" w:color="auto"/>
            </w:tcBorders>
          </w:tcPr>
          <w:p w14:paraId="76C93873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4E893C98" w14:textId="77777777">
        <w:trPr>
          <w:cantSplit/>
          <w:trHeight w:val="791"/>
          <w:jc w:val="center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0D7E27C3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9" w:type="dxa"/>
          </w:tcPr>
          <w:p w14:paraId="3BC82208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14:paraId="07CE5D9C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77" w:type="dxa"/>
          </w:tcPr>
          <w:p w14:paraId="12E9CED7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5159" w:type="dxa"/>
            <w:tcBorders>
              <w:right w:val="single" w:sz="12" w:space="0" w:color="auto"/>
            </w:tcBorders>
          </w:tcPr>
          <w:p w14:paraId="2EB0C52E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0FCDAE0F" w14:textId="77777777">
        <w:trPr>
          <w:cantSplit/>
          <w:trHeight w:val="2806"/>
          <w:jc w:val="center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01E6669E" w14:textId="77777777" w:rsidR="003776F5" w:rsidRDefault="00682C65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资格审查情况</w:t>
            </w:r>
          </w:p>
        </w:tc>
        <w:tc>
          <w:tcPr>
            <w:tcW w:w="8785" w:type="dxa"/>
            <w:gridSpan w:val="4"/>
            <w:tcBorders>
              <w:right w:val="single" w:sz="12" w:space="0" w:color="auto"/>
            </w:tcBorders>
          </w:tcPr>
          <w:p w14:paraId="7EFB753D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776F5" w14:paraId="330E725F" w14:textId="77777777">
        <w:trPr>
          <w:cantSplit/>
          <w:trHeight w:val="1084"/>
          <w:jc w:val="center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609B3A75" w14:textId="77777777" w:rsidR="003776F5" w:rsidRDefault="00682C6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备注</w:t>
            </w:r>
          </w:p>
        </w:tc>
        <w:tc>
          <w:tcPr>
            <w:tcW w:w="8785" w:type="dxa"/>
            <w:gridSpan w:val="4"/>
            <w:tcBorders>
              <w:right w:val="single" w:sz="12" w:space="0" w:color="auto"/>
            </w:tcBorders>
          </w:tcPr>
          <w:p w14:paraId="3E1E7F82" w14:textId="77777777" w:rsidR="003776F5" w:rsidRDefault="003776F5">
            <w:pPr>
              <w:spacing w:line="1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4C467FAD" w14:textId="77777777" w:rsidR="003776F5" w:rsidRDefault="003776F5">
      <w:pPr>
        <w:spacing w:line="1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3776F5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A223" w14:textId="77777777" w:rsidR="00682C65" w:rsidRDefault="00682C65">
      <w:r>
        <w:separator/>
      </w:r>
    </w:p>
  </w:endnote>
  <w:endnote w:type="continuationSeparator" w:id="0">
    <w:p w14:paraId="55D00333" w14:textId="77777777" w:rsidR="00682C65" w:rsidRDefault="006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D411" w14:textId="77777777" w:rsidR="003776F5" w:rsidRDefault="00682C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07F83B" wp14:editId="4ACAB3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74BBC" w14:textId="77777777" w:rsidR="003776F5" w:rsidRDefault="00682C65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7F8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C874BBC" w14:textId="77777777" w:rsidR="003776F5" w:rsidRDefault="00682C65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E0B8" w14:textId="77777777" w:rsidR="00682C65" w:rsidRDefault="00682C65">
      <w:r>
        <w:separator/>
      </w:r>
    </w:p>
  </w:footnote>
  <w:footnote w:type="continuationSeparator" w:id="0">
    <w:p w14:paraId="6E05093D" w14:textId="77777777" w:rsidR="00682C65" w:rsidRDefault="0068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4C6A90"/>
    <w:rsid w:val="003776F5"/>
    <w:rsid w:val="00463EE2"/>
    <w:rsid w:val="00682C65"/>
    <w:rsid w:val="02DF4AC1"/>
    <w:rsid w:val="08EB370E"/>
    <w:rsid w:val="09123089"/>
    <w:rsid w:val="0BB80226"/>
    <w:rsid w:val="129B32BD"/>
    <w:rsid w:val="14D54E39"/>
    <w:rsid w:val="15C0095A"/>
    <w:rsid w:val="171F7716"/>
    <w:rsid w:val="188F5AA7"/>
    <w:rsid w:val="19193007"/>
    <w:rsid w:val="1BC403F0"/>
    <w:rsid w:val="210E631B"/>
    <w:rsid w:val="23254A27"/>
    <w:rsid w:val="240C3792"/>
    <w:rsid w:val="285F076A"/>
    <w:rsid w:val="289552C0"/>
    <w:rsid w:val="2C271FBA"/>
    <w:rsid w:val="343438AB"/>
    <w:rsid w:val="36427C37"/>
    <w:rsid w:val="398C2CEF"/>
    <w:rsid w:val="3A4501EF"/>
    <w:rsid w:val="3AC859C8"/>
    <w:rsid w:val="3C1F5EEA"/>
    <w:rsid w:val="3C5635C1"/>
    <w:rsid w:val="3C9B4551"/>
    <w:rsid w:val="403329F8"/>
    <w:rsid w:val="45A42040"/>
    <w:rsid w:val="48C27BF6"/>
    <w:rsid w:val="48C31096"/>
    <w:rsid w:val="49004BAB"/>
    <w:rsid w:val="49614D84"/>
    <w:rsid w:val="49B52C97"/>
    <w:rsid w:val="49F60623"/>
    <w:rsid w:val="4ADA338C"/>
    <w:rsid w:val="4B911CFE"/>
    <w:rsid w:val="4C75748E"/>
    <w:rsid w:val="4EB32889"/>
    <w:rsid w:val="508D611B"/>
    <w:rsid w:val="5330540F"/>
    <w:rsid w:val="564C6A90"/>
    <w:rsid w:val="5DFD20D3"/>
    <w:rsid w:val="5E3307E7"/>
    <w:rsid w:val="5F86738D"/>
    <w:rsid w:val="61764BB5"/>
    <w:rsid w:val="61C30DB7"/>
    <w:rsid w:val="625413BA"/>
    <w:rsid w:val="62B540D2"/>
    <w:rsid w:val="63374089"/>
    <w:rsid w:val="65830B8B"/>
    <w:rsid w:val="667D2E0B"/>
    <w:rsid w:val="68F52DE4"/>
    <w:rsid w:val="693F6389"/>
    <w:rsid w:val="6A3E4011"/>
    <w:rsid w:val="6B7732D0"/>
    <w:rsid w:val="6CA81DC0"/>
    <w:rsid w:val="6D535020"/>
    <w:rsid w:val="6E966545"/>
    <w:rsid w:val="6EFC6518"/>
    <w:rsid w:val="6FBF46F1"/>
    <w:rsid w:val="710D3EE2"/>
    <w:rsid w:val="71633E6A"/>
    <w:rsid w:val="72483CB6"/>
    <w:rsid w:val="73091068"/>
    <w:rsid w:val="73824A5F"/>
    <w:rsid w:val="74522672"/>
    <w:rsid w:val="76476AF3"/>
    <w:rsid w:val="76B428EE"/>
    <w:rsid w:val="7C9437FA"/>
    <w:rsid w:val="7D0A5EE6"/>
    <w:rsid w:val="7D37026F"/>
    <w:rsid w:val="7D55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6966B0"/>
  <w15:docId w15:val="{3E4459E2-DCED-4690-A984-3230538E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温 天越</cp:lastModifiedBy>
  <cp:revision>2</cp:revision>
  <cp:lastPrinted>2021-09-26T03:35:00Z</cp:lastPrinted>
  <dcterms:created xsi:type="dcterms:W3CDTF">2021-09-26T10:46:00Z</dcterms:created>
  <dcterms:modified xsi:type="dcterms:W3CDTF">2021-09-26T10:46:00Z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AC2A2BC571F84889ACD2AB2ACE72E63C</vt:lpwstr>
  </property>
</Properties>
</file>